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34" w:rsidRDefault="0022091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27534" w:rsidRDefault="0022091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27534" w:rsidRDefault="0022091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FC06B9" w:rsidTr="0085388F">
        <w:trPr>
          <w:cantSplit/>
          <w:trHeight w:val="677"/>
        </w:trPr>
        <w:tc>
          <w:tcPr>
            <w:tcW w:w="7513" w:type="dxa"/>
          </w:tcPr>
          <w:p w:rsidR="00FC06B9" w:rsidRDefault="00FC06B9">
            <w:pPr>
              <w:jc w:val="center"/>
              <w:rPr>
                <w:noProof/>
                <w:sz w:val="18"/>
                <w:lang w:val="en-US"/>
              </w:rPr>
            </w:pPr>
          </w:p>
          <w:p w:rsidR="00FC06B9" w:rsidRDefault="00FC06B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FC06B9" w:rsidRDefault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FC06B9" w:rsidRDefault="00032C35">
            <w:pPr>
              <w:jc w:val="center"/>
              <w:rPr>
                <w:noProof/>
                <w:sz w:val="18"/>
              </w:rPr>
            </w:pPr>
            <w:r w:rsidRPr="003931AF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Pr="00FC06B9" w:rsidRDefault="00FC06B9">
            <w:pPr>
              <w:jc w:val="center"/>
              <w:rPr>
                <w:b/>
                <w:i/>
                <w:noProof/>
                <w:sz w:val="18"/>
              </w:rPr>
            </w:pPr>
            <w:r w:rsidRPr="00FC06B9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C06B9" w:rsidRPr="00FC06B9" w:rsidRDefault="00FC06B9">
            <w:pPr>
              <w:jc w:val="center"/>
              <w:rPr>
                <w:b/>
                <w:i/>
                <w:noProof/>
                <w:sz w:val="18"/>
              </w:rPr>
            </w:pPr>
            <w:r w:rsidRPr="00FC06B9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C06B9" w:rsidRPr="00FC06B9" w:rsidRDefault="00FC06B9">
            <w:pPr>
              <w:jc w:val="center"/>
              <w:rPr>
                <w:b/>
                <w:i/>
                <w:noProof/>
                <w:sz w:val="18"/>
              </w:rPr>
            </w:pPr>
            <w:r w:rsidRPr="00FC06B9">
              <w:rPr>
                <w:b/>
                <w:i/>
                <w:noProof/>
                <w:sz w:val="18"/>
              </w:rPr>
              <w:t>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FC06B9" w:rsidRDefault="00826611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FC06B9" w:rsidRDefault="00826611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FC06B9" w:rsidRDefault="000E3276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5,2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FC06B9" w:rsidRDefault="00324F80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5,9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FC06B9" w:rsidRDefault="00A800BD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FC06B9" w:rsidRDefault="00377E95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FC06B9" w:rsidRDefault="00C47E9D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19,1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585" w:type="dxa"/>
          </w:tcPr>
          <w:p w:rsidR="00FC06B9" w:rsidRDefault="009364D8" w:rsidP="0071183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</w:t>
            </w:r>
            <w:r w:rsidR="00711831">
              <w:rPr>
                <w:noProof/>
                <w:sz w:val="18"/>
              </w:rPr>
              <w:t>9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FC06B9" w:rsidRDefault="006E00C2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6,9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6,4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FC06B9" w:rsidRDefault="00E11F7A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6,0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FC06B9" w:rsidRDefault="00377E95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FC06B9" w:rsidRDefault="00C47E9D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FC06B9" w:rsidRDefault="0058050C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FC06B9" w:rsidRDefault="00377E95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FC06B9" w:rsidRDefault="00FC06B9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Default="00FC06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FC06B9" w:rsidRDefault="009842B4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1585" w:type="dxa"/>
          </w:tcPr>
          <w:p w:rsidR="00FC06B9" w:rsidRDefault="009364D8" w:rsidP="00FC06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9,3</w:t>
            </w:r>
          </w:p>
        </w:tc>
      </w:tr>
      <w:tr w:rsidR="00FC06B9" w:rsidTr="00FC06B9">
        <w:trPr>
          <w:cantSplit/>
        </w:trPr>
        <w:tc>
          <w:tcPr>
            <w:tcW w:w="7513" w:type="dxa"/>
          </w:tcPr>
          <w:p w:rsidR="00FC06B9" w:rsidRPr="00FC06B9" w:rsidRDefault="00FC06B9" w:rsidP="00FC06B9">
            <w:pPr>
              <w:jc w:val="right"/>
              <w:rPr>
                <w:b/>
                <w:noProof/>
                <w:sz w:val="18"/>
              </w:rPr>
            </w:pPr>
            <w:r w:rsidRPr="00FC06B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FC06B9" w:rsidRPr="00FC06B9" w:rsidRDefault="000D0430" w:rsidP="00FC06B9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752</w:t>
            </w:r>
          </w:p>
        </w:tc>
        <w:tc>
          <w:tcPr>
            <w:tcW w:w="1585" w:type="dxa"/>
          </w:tcPr>
          <w:p w:rsidR="00FC06B9" w:rsidRPr="00FC06B9" w:rsidRDefault="00FC06B9" w:rsidP="00FC06B9">
            <w:pPr>
              <w:jc w:val="center"/>
              <w:rPr>
                <w:b/>
                <w:noProof/>
                <w:sz w:val="18"/>
              </w:rPr>
            </w:pPr>
            <w:r w:rsidRPr="00FC06B9">
              <w:rPr>
                <w:b/>
                <w:noProof/>
                <w:sz w:val="18"/>
              </w:rPr>
              <w:t>100</w:t>
            </w:r>
          </w:p>
        </w:tc>
      </w:tr>
    </w:tbl>
    <w:p w:rsidR="00E27534" w:rsidRDefault="00E27534">
      <w:pPr>
        <w:rPr>
          <w:noProof/>
        </w:rPr>
      </w:pPr>
    </w:p>
    <w:p w:rsidR="00E27534" w:rsidRDefault="00E27534">
      <w:pPr>
        <w:rPr>
          <w:noProof/>
        </w:rPr>
      </w:pPr>
    </w:p>
    <w:p w:rsidR="00FC06B9" w:rsidRDefault="00FC06B9">
      <w:pPr>
        <w:rPr>
          <w:noProof/>
        </w:rPr>
      </w:pPr>
    </w:p>
    <w:p w:rsidR="0022091C" w:rsidRDefault="0022091C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FC06B9">
        <w:rPr>
          <w:noProof/>
          <w:sz w:val="24"/>
        </w:rPr>
        <w:t xml:space="preserve">                                                                </w:t>
      </w:r>
      <w:r>
        <w:rPr>
          <w:noProof/>
          <w:sz w:val="24"/>
        </w:rPr>
        <w:t>Мартынюк Г.П.</w:t>
      </w:r>
    </w:p>
    <w:sectPr w:rsidR="0022091C" w:rsidSect="00032C35">
      <w:pgSz w:w="11907" w:h="16840" w:code="9"/>
      <w:pgMar w:top="567" w:right="1168" w:bottom="2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1C"/>
    <w:rsid w:val="00003E45"/>
    <w:rsid w:val="00032C35"/>
    <w:rsid w:val="000D0430"/>
    <w:rsid w:val="000E3276"/>
    <w:rsid w:val="0022091C"/>
    <w:rsid w:val="00324F80"/>
    <w:rsid w:val="00377E95"/>
    <w:rsid w:val="004227A2"/>
    <w:rsid w:val="0058050C"/>
    <w:rsid w:val="006E00C2"/>
    <w:rsid w:val="00711831"/>
    <w:rsid w:val="00826611"/>
    <w:rsid w:val="009364D8"/>
    <w:rsid w:val="009842B4"/>
    <w:rsid w:val="00A800BD"/>
    <w:rsid w:val="00B77104"/>
    <w:rsid w:val="00C47E9D"/>
    <w:rsid w:val="00E11F7A"/>
    <w:rsid w:val="00E27534"/>
    <w:rsid w:val="00F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03ED1E-3D54-4D73-9FA5-CBD16026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</TotalTime>
  <Pages>1</Pages>
  <Words>436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Тютюник Екатерина Николаевна</cp:lastModifiedBy>
  <cp:revision>25</cp:revision>
  <cp:lastPrinted>2026-01-13T09:11:00Z</cp:lastPrinted>
  <dcterms:created xsi:type="dcterms:W3CDTF">2026-01-13T08:03:00Z</dcterms:created>
  <dcterms:modified xsi:type="dcterms:W3CDTF">2026-02-03T14:05:00Z</dcterms:modified>
</cp:coreProperties>
</file>